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FD" w:rsidRDefault="00816F47" w:rsidP="00B418FD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>
            <wp:extent cx="476250" cy="533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8FD" w:rsidRPr="0096147B" w:rsidRDefault="00B418FD" w:rsidP="00B418FD">
      <w:pPr>
        <w:jc w:val="center"/>
        <w:rPr>
          <w:b/>
          <w:i/>
          <w:iCs/>
          <w:sz w:val="28"/>
          <w:szCs w:val="36"/>
        </w:rPr>
      </w:pPr>
      <w:r w:rsidRPr="0096147B">
        <w:rPr>
          <w:b/>
          <w:i/>
          <w:iCs/>
          <w:sz w:val="28"/>
          <w:szCs w:val="36"/>
        </w:rPr>
        <w:t>Istituto di Istruzione Secondaria Superiore</w:t>
      </w:r>
    </w:p>
    <w:p w:rsidR="00B418FD" w:rsidRPr="0096147B" w:rsidRDefault="00B418FD" w:rsidP="00B418FD">
      <w:pPr>
        <w:jc w:val="center"/>
        <w:rPr>
          <w:b/>
          <w:i/>
          <w:iCs/>
          <w:sz w:val="12"/>
          <w:szCs w:val="16"/>
        </w:rPr>
      </w:pPr>
      <w:r w:rsidRPr="0096147B">
        <w:rPr>
          <w:b/>
          <w:i/>
          <w:iCs/>
          <w:sz w:val="28"/>
          <w:szCs w:val="36"/>
        </w:rPr>
        <w:t xml:space="preserve"> "Archimede"</w:t>
      </w:r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Via </w:t>
      </w:r>
      <w:proofErr w:type="spellStart"/>
      <w:r w:rsidRPr="0096147B">
        <w:rPr>
          <w:i/>
          <w:iCs/>
          <w:sz w:val="16"/>
          <w:szCs w:val="20"/>
        </w:rPr>
        <w:t>Sipione</w:t>
      </w:r>
      <w:proofErr w:type="spellEnd"/>
      <w:r w:rsidRPr="0096147B">
        <w:rPr>
          <w:i/>
          <w:iCs/>
          <w:sz w:val="16"/>
          <w:szCs w:val="20"/>
        </w:rPr>
        <w:t xml:space="preserve">, 147 - 96019 Rosolini (SR)  </w:t>
      </w:r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>Te</w:t>
      </w:r>
      <w:r w:rsidR="00F363C8">
        <w:rPr>
          <w:i/>
          <w:iCs/>
          <w:sz w:val="16"/>
          <w:szCs w:val="20"/>
        </w:rPr>
        <w:t xml:space="preserve">l.0931/502286 </w:t>
      </w:r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e-mail: </w:t>
      </w:r>
      <w:hyperlink r:id="rId6" w:history="1">
        <w:r w:rsidRPr="0096147B">
          <w:rPr>
            <w:rStyle w:val="Collegamentoipertestuale"/>
            <w:i/>
            <w:iCs/>
            <w:sz w:val="16"/>
            <w:szCs w:val="20"/>
          </w:rPr>
          <w:t>sris017003@istruzione.it</w:t>
        </w:r>
      </w:hyperlink>
      <w:r w:rsidRPr="0096147B">
        <w:rPr>
          <w:i/>
          <w:iCs/>
          <w:sz w:val="16"/>
          <w:szCs w:val="20"/>
        </w:rPr>
        <w:t xml:space="preserve"> - </w:t>
      </w:r>
      <w:hyperlink r:id="rId7" w:history="1">
        <w:r w:rsidRPr="0096147B">
          <w:rPr>
            <w:rStyle w:val="Collegamentoipertestuale"/>
            <w:i/>
            <w:iCs/>
            <w:sz w:val="16"/>
            <w:szCs w:val="20"/>
          </w:rPr>
          <w:t>sris017003@pec.istruzione.it</w:t>
        </w:r>
      </w:hyperlink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C.F. 83001030895 - Cod. </w:t>
      </w:r>
      <w:proofErr w:type="spellStart"/>
      <w:r w:rsidRPr="0096147B">
        <w:rPr>
          <w:i/>
          <w:iCs/>
          <w:sz w:val="16"/>
          <w:szCs w:val="20"/>
        </w:rPr>
        <w:t>Mecc</w:t>
      </w:r>
      <w:proofErr w:type="spellEnd"/>
      <w:r w:rsidRPr="0096147B">
        <w:rPr>
          <w:i/>
          <w:iCs/>
          <w:sz w:val="16"/>
          <w:szCs w:val="20"/>
        </w:rPr>
        <w:t>. SRIS017003</w:t>
      </w:r>
    </w:p>
    <w:p w:rsidR="00B418FD" w:rsidRPr="0096147B" w:rsidRDefault="00B418FD" w:rsidP="00B418FD">
      <w:pPr>
        <w:jc w:val="center"/>
        <w:rPr>
          <w:b/>
          <w:i/>
          <w:iCs/>
          <w:sz w:val="18"/>
        </w:rPr>
      </w:pPr>
      <w:r w:rsidRPr="0096147B">
        <w:rPr>
          <w:i/>
          <w:iCs/>
          <w:sz w:val="16"/>
          <w:szCs w:val="20"/>
        </w:rPr>
        <w:t>Codice Univoco Ufficio: UF5C1Y</w:t>
      </w:r>
    </w:p>
    <w:p w:rsidR="00B418FD" w:rsidRPr="00B1199D" w:rsidRDefault="004543F2" w:rsidP="00B418FD">
      <w:pPr>
        <w:jc w:val="center"/>
        <w:rPr>
          <w:b/>
          <w:bCs/>
          <w:i/>
          <w:sz w:val="18"/>
          <w:szCs w:val="18"/>
          <w:shd w:val="clear" w:color="auto" w:fill="FCF8E3"/>
        </w:rPr>
      </w:pPr>
      <w:hyperlink r:id="rId8" w:history="1">
        <w:r w:rsidR="00B418FD" w:rsidRPr="00B1199D">
          <w:rPr>
            <w:rStyle w:val="Collegamentoipertestuale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:rsidR="006820F0" w:rsidRDefault="006820F0"/>
    <w:p w:rsidR="00E92051" w:rsidRPr="008C2B29" w:rsidRDefault="00E92051" w:rsidP="00FC0F6A">
      <w:pPr>
        <w:jc w:val="center"/>
        <w:rPr>
          <w:b/>
          <w:bCs/>
          <w:i/>
          <w:iCs/>
          <w:sz w:val="28"/>
        </w:rPr>
      </w:pPr>
      <w:r w:rsidRPr="008C2B29">
        <w:rPr>
          <w:b/>
          <w:bCs/>
          <w:i/>
          <w:iCs/>
          <w:sz w:val="28"/>
        </w:rPr>
        <w:t>Circolare n. 475 BIS del 26/08/2024</w:t>
      </w:r>
    </w:p>
    <w:p w:rsidR="00061582" w:rsidRPr="00E92051" w:rsidRDefault="00E92051" w:rsidP="00FC0F6A">
      <w:pPr>
        <w:jc w:val="center"/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MODIFICA - </w:t>
      </w:r>
      <w:r w:rsidR="00061582" w:rsidRPr="00E92051">
        <w:rPr>
          <w:bCs/>
          <w:i/>
          <w:iCs/>
          <w:sz w:val="20"/>
        </w:rPr>
        <w:t xml:space="preserve">Circolare </w:t>
      </w:r>
      <w:r w:rsidR="00673215" w:rsidRPr="00E92051">
        <w:rPr>
          <w:bCs/>
          <w:i/>
          <w:iCs/>
          <w:sz w:val="20"/>
        </w:rPr>
        <w:t>n.</w:t>
      </w:r>
      <w:r w:rsidRPr="00E92051">
        <w:rPr>
          <w:bCs/>
          <w:i/>
          <w:iCs/>
          <w:sz w:val="20"/>
        </w:rPr>
        <w:t xml:space="preserve"> </w:t>
      </w:r>
      <w:r w:rsidR="00673215" w:rsidRPr="00E92051">
        <w:rPr>
          <w:bCs/>
          <w:i/>
          <w:iCs/>
          <w:sz w:val="20"/>
        </w:rPr>
        <w:t xml:space="preserve">475 </w:t>
      </w:r>
      <w:r w:rsidR="00325DE0" w:rsidRPr="00E92051">
        <w:rPr>
          <w:bCs/>
          <w:i/>
          <w:iCs/>
          <w:sz w:val="20"/>
        </w:rPr>
        <w:t xml:space="preserve"> del </w:t>
      </w:r>
      <w:r w:rsidR="00673215" w:rsidRPr="00E92051">
        <w:rPr>
          <w:bCs/>
          <w:i/>
          <w:iCs/>
          <w:sz w:val="20"/>
        </w:rPr>
        <w:t>11/07/2024</w:t>
      </w:r>
    </w:p>
    <w:p w:rsidR="00061582" w:rsidRPr="00BC383E" w:rsidRDefault="00061582" w:rsidP="00DE3429">
      <w:pPr>
        <w:jc w:val="right"/>
        <w:rPr>
          <w:b/>
          <w:bCs/>
          <w:i/>
          <w:iCs/>
          <w:sz w:val="20"/>
        </w:rPr>
      </w:pPr>
    </w:p>
    <w:p w:rsidR="009551A6" w:rsidRDefault="001158BC" w:rsidP="0073119F">
      <w:pP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Ai Componenti del </w:t>
      </w:r>
      <w:r w:rsidR="00FC0F6A" w:rsidRPr="00BC383E">
        <w:rPr>
          <w:b/>
          <w:bCs/>
          <w:i/>
          <w:iCs/>
          <w:sz w:val="20"/>
        </w:rPr>
        <w:t xml:space="preserve"> </w:t>
      </w:r>
      <w:proofErr w:type="spellStart"/>
      <w:r>
        <w:rPr>
          <w:b/>
          <w:bCs/>
          <w:i/>
          <w:iCs/>
          <w:sz w:val="20"/>
        </w:rPr>
        <w:t>CdC</w:t>
      </w:r>
      <w:proofErr w:type="spellEnd"/>
      <w:r w:rsidR="00FC0F6A" w:rsidRPr="00BC383E">
        <w:rPr>
          <w:b/>
          <w:bCs/>
          <w:i/>
          <w:iCs/>
          <w:sz w:val="20"/>
        </w:rPr>
        <w:t xml:space="preserve"> </w:t>
      </w:r>
    </w:p>
    <w:p w:rsidR="0028386A" w:rsidRPr="001158BC" w:rsidRDefault="00673215" w:rsidP="0073119F">
      <w:pPr>
        <w:jc w:val="right"/>
        <w:rPr>
          <w:b/>
          <w:bCs/>
          <w:i/>
          <w:iCs/>
          <w:sz w:val="20"/>
        </w:rPr>
      </w:pPr>
      <w:r>
        <w:rPr>
          <w:b/>
          <w:i/>
        </w:rPr>
        <w:t>2^D Liceo delle Scienze Umane</w:t>
      </w:r>
    </w:p>
    <w:p w:rsidR="0028386A" w:rsidRDefault="0028386A" w:rsidP="0073119F">
      <w:pPr>
        <w:jc w:val="right"/>
        <w:rPr>
          <w:b/>
          <w:bCs/>
          <w:i/>
          <w:iCs/>
          <w:sz w:val="20"/>
        </w:rPr>
      </w:pPr>
    </w:p>
    <w:p w:rsidR="009E1E67" w:rsidRDefault="0073119F" w:rsidP="009E1E67">
      <w:pPr>
        <w:jc w:val="both"/>
      </w:pPr>
      <w:r w:rsidRPr="009551A6">
        <w:rPr>
          <w:b/>
          <w:bCs/>
          <w:i/>
          <w:iCs/>
          <w:sz w:val="28"/>
          <w:u w:val="single"/>
        </w:rPr>
        <w:t>OGGETTO</w:t>
      </w:r>
      <w:r>
        <w:rPr>
          <w:b/>
          <w:bCs/>
          <w:i/>
          <w:iCs/>
        </w:rPr>
        <w:t>:</w:t>
      </w:r>
      <w:r w:rsidR="0079159E">
        <w:t xml:space="preserve"> </w:t>
      </w:r>
      <w:r w:rsidR="00673215">
        <w:t xml:space="preserve">Convocazione straordinaria </w:t>
      </w:r>
      <w:proofErr w:type="spellStart"/>
      <w:r w:rsidR="00673215">
        <w:t>CdC</w:t>
      </w:r>
      <w:proofErr w:type="spellEnd"/>
      <w:r w:rsidR="00673215">
        <w:t xml:space="preserve">  - 2^D LICEO </w:t>
      </w:r>
    </w:p>
    <w:p w:rsidR="00724153" w:rsidRPr="005D02D4" w:rsidRDefault="005D02D4" w:rsidP="009E1E67">
      <w:pPr>
        <w:jc w:val="both"/>
        <w:rPr>
          <w:b/>
        </w:rPr>
      </w:pPr>
      <w:r w:rsidRPr="005D02D4">
        <w:rPr>
          <w:b/>
        </w:rPr>
        <w:t>VARIAZIONE DATA CONVOCAZIONE</w:t>
      </w:r>
      <w:r w:rsidR="008C2B29">
        <w:rPr>
          <w:b/>
        </w:rPr>
        <w:t xml:space="preserve"> – </w:t>
      </w:r>
      <w:r w:rsidR="008C2B29" w:rsidRPr="008C2B29">
        <w:rPr>
          <w:b/>
          <w:highlight w:val="yellow"/>
        </w:rPr>
        <w:t>28/08/2024 – h. 9:30</w:t>
      </w:r>
    </w:p>
    <w:p w:rsidR="00724153" w:rsidRPr="005D02D4" w:rsidRDefault="00724153" w:rsidP="009E1E67">
      <w:pPr>
        <w:jc w:val="both"/>
        <w:rPr>
          <w:b/>
        </w:rPr>
      </w:pPr>
    </w:p>
    <w:p w:rsidR="00FB05E9" w:rsidRDefault="00EB2B02" w:rsidP="00673215">
      <w:pPr>
        <w:jc w:val="both"/>
      </w:pPr>
      <w:r>
        <w:t xml:space="preserve">La convocazione </w:t>
      </w:r>
      <w:r w:rsidR="00FB05E9">
        <w:t xml:space="preserve">straordinaria </w:t>
      </w:r>
      <w:r>
        <w:t>del CDC in indirizzo (precedentemente programmata i</w:t>
      </w:r>
      <w:r w:rsidR="00724153">
        <w:t xml:space="preserve">n data </w:t>
      </w:r>
      <w:r w:rsidR="00495415">
        <w:t>29/08</w:t>
      </w:r>
      <w:r w:rsidR="00673215">
        <w:t>/2024 alle h.10</w:t>
      </w:r>
      <w:r w:rsidR="00724153">
        <w:t>:00</w:t>
      </w:r>
      <w:r>
        <w:t xml:space="preserve">) è anticipata alle </w:t>
      </w:r>
      <w:r w:rsidRPr="00EB2B02">
        <w:rPr>
          <w:b/>
        </w:rPr>
        <w:t>h.9:30 di giorno 28 c.m</w:t>
      </w:r>
      <w:r>
        <w:t>.</w:t>
      </w:r>
      <w:r w:rsidR="00724153">
        <w:t xml:space="preserve"> presso la sede di Via </w:t>
      </w:r>
      <w:proofErr w:type="spellStart"/>
      <w:r w:rsidR="00724153">
        <w:t>Sipione</w:t>
      </w:r>
      <w:proofErr w:type="spellEnd"/>
      <w:r w:rsidR="00724153">
        <w:t xml:space="preserve"> n.147 </w:t>
      </w:r>
    </w:p>
    <w:p w:rsidR="00FB05E9" w:rsidRDefault="00FB05E9" w:rsidP="00673215">
      <w:pPr>
        <w:jc w:val="both"/>
      </w:pPr>
    </w:p>
    <w:p w:rsidR="00724153" w:rsidRDefault="00724153" w:rsidP="00673215">
      <w:pPr>
        <w:jc w:val="both"/>
      </w:pPr>
      <w:r>
        <w:t>O.d.G.:</w:t>
      </w:r>
    </w:p>
    <w:p w:rsidR="00724153" w:rsidRDefault="00724153" w:rsidP="009E1E67">
      <w:pPr>
        <w:jc w:val="both"/>
      </w:pPr>
    </w:p>
    <w:p w:rsidR="00673215" w:rsidRDefault="00673215" w:rsidP="00673215">
      <w:pPr>
        <w:numPr>
          <w:ilvl w:val="0"/>
          <w:numId w:val="5"/>
        </w:numPr>
        <w:jc w:val="both"/>
      </w:pPr>
      <w:r>
        <w:t>Esami integrativi per richiesta di iscrizione alla classe III Liceo Scienze umane</w:t>
      </w:r>
    </w:p>
    <w:p w:rsidR="00C1234E" w:rsidRDefault="00673215" w:rsidP="00673215">
      <w:pPr>
        <w:ind w:left="720"/>
      </w:pPr>
      <w:r>
        <w:t>(studente interno con provenienza dalla classe seconda Liceo Scientifico)</w:t>
      </w:r>
    </w:p>
    <w:p w:rsidR="00673215" w:rsidRDefault="00673215" w:rsidP="00673215">
      <w:pPr>
        <w:ind w:left="720"/>
      </w:pPr>
    </w:p>
    <w:p w:rsidR="00772816" w:rsidRDefault="00772816" w:rsidP="00772816">
      <w:pPr>
        <w:jc w:val="both"/>
      </w:pPr>
      <w:r>
        <w:t xml:space="preserve">Il Coordinatore della classe in indirizzo  (2023/24)  provvederà: </w:t>
      </w:r>
    </w:p>
    <w:p w:rsidR="00772816" w:rsidRDefault="00772816" w:rsidP="00772816">
      <w:pPr>
        <w:jc w:val="both"/>
      </w:pPr>
      <w:r>
        <w:sym w:font="Symbol" w:char="F0B7"/>
      </w:r>
      <w:r>
        <w:t xml:space="preserve"> a reperire le indicazioni del caso specifico presso la segreteria didattica; </w:t>
      </w:r>
    </w:p>
    <w:p w:rsidR="00772816" w:rsidRDefault="00772816" w:rsidP="00772816">
      <w:pPr>
        <w:jc w:val="both"/>
      </w:pPr>
      <w:r>
        <w:sym w:font="Symbol" w:char="F0B7"/>
      </w:r>
      <w:r>
        <w:t xml:space="preserve"> a comunicare eventuali assenze dei docenti all’Ufficio del Personale tramite mail </w:t>
      </w:r>
      <w:hyperlink r:id="rId9" w:history="1">
        <w:r w:rsidRPr="00FB6A4A">
          <w:rPr>
            <w:rStyle w:val="Collegamentoipertestuale"/>
          </w:rPr>
          <w:t>sris017003@istruzione.it</w:t>
        </w:r>
      </w:hyperlink>
      <w:r>
        <w:t xml:space="preserve"> ai fini della sostituzione per gli esami che dovranno svolgersi entro l’avvio dell’anno scolastico.</w:t>
      </w:r>
    </w:p>
    <w:p w:rsidR="00772816" w:rsidRDefault="00772816" w:rsidP="00772816">
      <w:pPr>
        <w:jc w:val="both"/>
      </w:pPr>
    </w:p>
    <w:p w:rsidR="00772816" w:rsidRDefault="00772816" w:rsidP="00772816">
      <w:pPr>
        <w:jc w:val="both"/>
      </w:pPr>
    </w:p>
    <w:p w:rsidR="00772816" w:rsidRPr="00F47F2A" w:rsidRDefault="00772816" w:rsidP="00772816">
      <w:pPr>
        <w:jc w:val="both"/>
        <w:rPr>
          <w:sz w:val="22"/>
          <w:szCs w:val="22"/>
        </w:rPr>
      </w:pPr>
      <w:r w:rsidRPr="00F47F2A">
        <w:rPr>
          <w:sz w:val="22"/>
          <w:szCs w:val="22"/>
        </w:rPr>
        <w:t xml:space="preserve">Il verbale con </w:t>
      </w:r>
      <w:r>
        <w:rPr>
          <w:sz w:val="22"/>
          <w:szCs w:val="22"/>
        </w:rPr>
        <w:t>il calendario d’esame</w:t>
      </w:r>
      <w:r w:rsidRPr="00F47F2A">
        <w:rPr>
          <w:sz w:val="22"/>
          <w:szCs w:val="22"/>
        </w:rPr>
        <w:t xml:space="preserve"> </w:t>
      </w:r>
      <w:r>
        <w:rPr>
          <w:sz w:val="22"/>
          <w:szCs w:val="22"/>
        </w:rPr>
        <w:t>dovrà essere allegato</w:t>
      </w:r>
      <w:r w:rsidRPr="00F47F2A">
        <w:rPr>
          <w:sz w:val="22"/>
          <w:szCs w:val="22"/>
        </w:rPr>
        <w:t xml:space="preserve"> nel Registro dei Verba</w:t>
      </w:r>
      <w:r>
        <w:rPr>
          <w:sz w:val="22"/>
          <w:szCs w:val="22"/>
        </w:rPr>
        <w:t>li e inoltrato alla mail della scuola ai fini della pubblicazione sul sito.</w:t>
      </w:r>
    </w:p>
    <w:p w:rsidR="00673215" w:rsidRPr="00673215" w:rsidRDefault="00673215" w:rsidP="00673215">
      <w:pPr>
        <w:ind w:left="720"/>
        <w:rPr>
          <w:b/>
          <w:bCs/>
          <w:i/>
          <w:iCs/>
          <w:u w:val="single"/>
        </w:rPr>
      </w:pPr>
    </w:p>
    <w:p w:rsidR="00C1234E" w:rsidRDefault="00C1234E" w:rsidP="00B6146F">
      <w:pPr>
        <w:jc w:val="right"/>
        <w:rPr>
          <w:b/>
          <w:bCs/>
          <w:i/>
          <w:iCs/>
          <w:u w:val="single"/>
        </w:rPr>
      </w:pPr>
    </w:p>
    <w:p w:rsidR="00C1234E" w:rsidRDefault="00C1234E" w:rsidP="00B6146F">
      <w:pPr>
        <w:jc w:val="right"/>
        <w:rPr>
          <w:b/>
          <w:bCs/>
          <w:i/>
          <w:iCs/>
          <w:u w:val="single"/>
        </w:rPr>
      </w:pPr>
    </w:p>
    <w:p w:rsidR="0073119F" w:rsidRPr="0073119F" w:rsidRDefault="0073119F" w:rsidP="00B6146F">
      <w:pPr>
        <w:jc w:val="right"/>
        <w:rPr>
          <w:b/>
          <w:bCs/>
          <w:i/>
          <w:iCs/>
          <w:u w:val="single"/>
        </w:rPr>
      </w:pPr>
      <w:r w:rsidRPr="0073119F">
        <w:rPr>
          <w:b/>
          <w:bCs/>
          <w:i/>
          <w:iCs/>
          <w:u w:val="single"/>
        </w:rPr>
        <w:t>La Dirigente Scolastica</w:t>
      </w:r>
    </w:p>
    <w:p w:rsidR="00A63B21" w:rsidRDefault="0073119F" w:rsidP="00B6146F">
      <w:pPr>
        <w:jc w:val="right"/>
        <w:rPr>
          <w:b/>
          <w:bCs/>
          <w:i/>
          <w:iCs/>
        </w:rPr>
      </w:pPr>
      <w:r w:rsidRPr="0073119F">
        <w:rPr>
          <w:b/>
          <w:bCs/>
          <w:i/>
          <w:iCs/>
        </w:rPr>
        <w:t xml:space="preserve">dott.ssa Maria Teresa </w:t>
      </w:r>
      <w:proofErr w:type="spellStart"/>
      <w:r w:rsidRPr="0073119F">
        <w:rPr>
          <w:b/>
          <w:bCs/>
          <w:i/>
          <w:iCs/>
        </w:rPr>
        <w:t>Cirmena</w:t>
      </w:r>
      <w:proofErr w:type="spellEnd"/>
    </w:p>
    <w:p w:rsidR="00984386" w:rsidRDefault="00984386" w:rsidP="00984386">
      <w:pPr>
        <w:jc w:val="right"/>
        <w:rPr>
          <w:i/>
          <w:sz w:val="16"/>
        </w:rPr>
      </w:pPr>
      <w:r>
        <w:rPr>
          <w:i/>
          <w:sz w:val="16"/>
        </w:rPr>
        <w:t>Firma autografa sostituita a mezzo stampa</w:t>
      </w:r>
    </w:p>
    <w:p w:rsidR="00984386" w:rsidRDefault="00984386" w:rsidP="00984386">
      <w:pPr>
        <w:jc w:val="right"/>
        <w:rPr>
          <w:b/>
          <w:bCs/>
          <w:i/>
          <w:iCs/>
          <w:sz w:val="16"/>
        </w:rPr>
      </w:pPr>
      <w:r>
        <w:rPr>
          <w:i/>
          <w:sz w:val="16"/>
        </w:rPr>
        <w:t xml:space="preserve"> ai sensi dell’art. 3 - ca2 del </w:t>
      </w:r>
      <w:proofErr w:type="spellStart"/>
      <w:r>
        <w:rPr>
          <w:i/>
          <w:sz w:val="16"/>
        </w:rPr>
        <w:t>D.Lgs.</w:t>
      </w:r>
      <w:proofErr w:type="spellEnd"/>
      <w:r>
        <w:rPr>
          <w:i/>
          <w:sz w:val="16"/>
        </w:rPr>
        <w:t xml:space="preserve"> n.39/93</w:t>
      </w:r>
    </w:p>
    <w:p w:rsidR="00984386" w:rsidRDefault="00984386" w:rsidP="00B6146F">
      <w:pPr>
        <w:jc w:val="right"/>
        <w:rPr>
          <w:b/>
          <w:bCs/>
          <w:i/>
          <w:iCs/>
        </w:rPr>
      </w:pPr>
    </w:p>
    <w:sectPr w:rsidR="00984386" w:rsidSect="00BC383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6EA585E"/>
    <w:lvl w:ilvl="0" w:tplc="FFFFFFFF">
      <w:start w:val="1"/>
      <w:numFmt w:val="bullet"/>
      <w:lvlText w:val="É"/>
      <w:lvlJc w:val="left"/>
      <w:rPr>
        <w:b/>
        <w:bCs w:val="0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E6B2C48"/>
    <w:multiLevelType w:val="multilevel"/>
    <w:tmpl w:val="4B18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F5551"/>
    <w:multiLevelType w:val="hybridMultilevel"/>
    <w:tmpl w:val="7E48F0C4"/>
    <w:lvl w:ilvl="0" w:tplc="7FE4D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E92051"/>
    <w:rsid w:val="00015107"/>
    <w:rsid w:val="00061582"/>
    <w:rsid w:val="0009562B"/>
    <w:rsid w:val="0011186A"/>
    <w:rsid w:val="001158BC"/>
    <w:rsid w:val="001C30FA"/>
    <w:rsid w:val="0028386A"/>
    <w:rsid w:val="002E01CA"/>
    <w:rsid w:val="002F587B"/>
    <w:rsid w:val="003119EC"/>
    <w:rsid w:val="00325DE0"/>
    <w:rsid w:val="00335C12"/>
    <w:rsid w:val="00353990"/>
    <w:rsid w:val="003E1003"/>
    <w:rsid w:val="004543F2"/>
    <w:rsid w:val="00495415"/>
    <w:rsid w:val="004C0423"/>
    <w:rsid w:val="004F208F"/>
    <w:rsid w:val="005251DF"/>
    <w:rsid w:val="005257DD"/>
    <w:rsid w:val="005811A6"/>
    <w:rsid w:val="005D02D4"/>
    <w:rsid w:val="00606F6E"/>
    <w:rsid w:val="00612378"/>
    <w:rsid w:val="00660205"/>
    <w:rsid w:val="00662A57"/>
    <w:rsid w:val="00673215"/>
    <w:rsid w:val="006820F0"/>
    <w:rsid w:val="00724153"/>
    <w:rsid w:val="0073119F"/>
    <w:rsid w:val="007515FD"/>
    <w:rsid w:val="00772816"/>
    <w:rsid w:val="0079159E"/>
    <w:rsid w:val="007A52B5"/>
    <w:rsid w:val="007D390A"/>
    <w:rsid w:val="00816F47"/>
    <w:rsid w:val="00827A15"/>
    <w:rsid w:val="0087082D"/>
    <w:rsid w:val="008C2B29"/>
    <w:rsid w:val="009551A6"/>
    <w:rsid w:val="00960E4A"/>
    <w:rsid w:val="00975419"/>
    <w:rsid w:val="00984386"/>
    <w:rsid w:val="009E1E67"/>
    <w:rsid w:val="009E4592"/>
    <w:rsid w:val="00A63B21"/>
    <w:rsid w:val="00B147D2"/>
    <w:rsid w:val="00B20C50"/>
    <w:rsid w:val="00B36EE2"/>
    <w:rsid w:val="00B418FD"/>
    <w:rsid w:val="00B6146F"/>
    <w:rsid w:val="00BC383E"/>
    <w:rsid w:val="00BC56FC"/>
    <w:rsid w:val="00C1234E"/>
    <w:rsid w:val="00C630EF"/>
    <w:rsid w:val="00CB0BED"/>
    <w:rsid w:val="00D01433"/>
    <w:rsid w:val="00D60104"/>
    <w:rsid w:val="00D757E1"/>
    <w:rsid w:val="00D95D3C"/>
    <w:rsid w:val="00DB21B8"/>
    <w:rsid w:val="00DE3429"/>
    <w:rsid w:val="00E92051"/>
    <w:rsid w:val="00EB2B02"/>
    <w:rsid w:val="00EE7662"/>
    <w:rsid w:val="00F363C8"/>
    <w:rsid w:val="00F4130D"/>
    <w:rsid w:val="00F922F4"/>
    <w:rsid w:val="00FB05E9"/>
    <w:rsid w:val="00FC0F6A"/>
    <w:rsid w:val="00FE32E9"/>
    <w:rsid w:val="00FE75B2"/>
    <w:rsid w:val="00FF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8F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B36E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C38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is017003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Desktop\Archimede%202023.2024\CIRCOLARI%202023.2024\Circolare%20475%20BIS%20%20convocazione%20cdc%20straordinario%202D%20LICEO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475 BIS  convocazione cdc straordinario 2D LICEO - Copia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Links>
    <vt:vector size="18" baseType="variant">
      <vt:variant>
        <vt:i4>5111881</vt:i4>
      </vt:variant>
      <vt:variant>
        <vt:i4>6</vt:i4>
      </vt:variant>
      <vt:variant>
        <vt:i4>0</vt:i4>
      </vt:variant>
      <vt:variant>
        <vt:i4>5</vt:i4>
      </vt:variant>
      <vt:variant>
        <vt:lpwstr>http://www.istitutosuperiorearchimede.edu.it/</vt:lpwstr>
      </vt:variant>
      <vt:variant>
        <vt:lpwstr/>
      </vt:variant>
      <vt:variant>
        <vt:i4>6029355</vt:i4>
      </vt:variant>
      <vt:variant>
        <vt:i4>3</vt:i4>
      </vt:variant>
      <vt:variant>
        <vt:i4>0</vt:i4>
      </vt:variant>
      <vt:variant>
        <vt:i4>5</vt:i4>
      </vt:variant>
      <vt:variant>
        <vt:lpwstr>mailto:sris017003@pec.istruzione.it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mailto:sris017003@istruzione.it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6</cp:revision>
  <cp:lastPrinted>2024-08-26T07:39:00Z</cp:lastPrinted>
  <dcterms:created xsi:type="dcterms:W3CDTF">2024-08-26T07:26:00Z</dcterms:created>
  <dcterms:modified xsi:type="dcterms:W3CDTF">2024-08-26T07:43:00Z</dcterms:modified>
</cp:coreProperties>
</file>